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EAAD" w14:textId="77777777" w:rsidR="00D21C9E" w:rsidRDefault="00E552E2">
      <w:pPr>
        <w:rPr>
          <w:rFonts w:hint="eastAsia"/>
        </w:rPr>
      </w:pPr>
      <w:r>
        <w:rPr>
          <w:rFonts w:ascii="ＭＳ ゴシック" w:eastAsia="ＭＳ ゴシック" w:hint="eastAsia"/>
        </w:rPr>
        <w:t>様式</w:t>
      </w:r>
      <w:r w:rsidR="00D1727E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１</w:t>
      </w:r>
      <w:r w:rsidR="00D1727E">
        <w:rPr>
          <w:rFonts w:ascii="ＭＳ ゴシック" w:eastAsia="ＭＳ ゴシック" w:hint="eastAsia"/>
        </w:rPr>
        <w:t>号</w:t>
      </w:r>
    </w:p>
    <w:p w14:paraId="3A73B4E8" w14:textId="77777777" w:rsidR="00D21C9E" w:rsidRDefault="00E552E2">
      <w:pPr>
        <w:spacing w:after="120" w:line="630" w:lineRule="exact"/>
        <w:jc w:val="center"/>
        <w:rPr>
          <w:rFonts w:hint="eastAsia"/>
          <w:position w:val="12"/>
        </w:rPr>
      </w:pPr>
      <w:r>
        <w:rPr>
          <w:position w:val="12"/>
        </w:rPr>
        <w:fldChar w:fldCharType="begin"/>
      </w:r>
      <w:r>
        <w:rPr>
          <w:position w:val="12"/>
        </w:rPr>
        <w:instrText>eq \o</w:instrText>
      </w:r>
      <w:r>
        <w:rPr>
          <w:rFonts w:hint="eastAsia"/>
          <w:position w:val="12"/>
        </w:rPr>
        <w:instrText>\al</w:instrText>
      </w:r>
      <w:r>
        <w:rPr>
          <w:position w:val="12"/>
        </w:rPr>
        <w:instrText xml:space="preserve">(\s\up </w:instrText>
      </w:r>
      <w:r>
        <w:rPr>
          <w:rFonts w:hint="eastAsia"/>
          <w:position w:val="12"/>
        </w:rPr>
        <w:instrText>8</w:instrText>
      </w:r>
      <w:r>
        <w:rPr>
          <w:position w:val="12"/>
        </w:rPr>
        <w:instrText>(</w:instrText>
      </w:r>
      <w:r>
        <w:rPr>
          <w:rFonts w:hint="eastAsia"/>
          <w:position w:val="12"/>
        </w:rPr>
        <w:instrText>防火対象物</w:instrText>
      </w:r>
      <w:r>
        <w:rPr>
          <w:position w:val="12"/>
        </w:rPr>
        <w:instrText xml:space="preserve">),\s\do </w:instrText>
      </w:r>
      <w:r>
        <w:rPr>
          <w:rFonts w:hint="eastAsia"/>
          <w:position w:val="12"/>
        </w:rPr>
        <w:instrText>8</w:instrText>
      </w:r>
      <w:r>
        <w:rPr>
          <w:position w:val="12"/>
        </w:rPr>
        <w:instrText>(</w:instrText>
      </w:r>
      <w:r>
        <w:rPr>
          <w:rFonts w:hint="eastAsia"/>
          <w:position w:val="12"/>
        </w:rPr>
        <w:instrText>製造所等</w:instrText>
      </w:r>
      <w:r>
        <w:rPr>
          <w:position w:val="12"/>
        </w:rPr>
        <w:instrText>))</w:instrText>
      </w:r>
      <w:r>
        <w:rPr>
          <w:position w:val="12"/>
        </w:rPr>
        <w:fldChar w:fldCharType="separate"/>
      </w:r>
      <w:r>
        <w:rPr>
          <w:position w:val="12"/>
        </w:rPr>
        <w:fldChar w:fldCharType="end"/>
      </w:r>
      <w:r>
        <w:rPr>
          <w:rFonts w:hint="eastAsia"/>
          <w:w w:val="40"/>
          <w:position w:val="-6"/>
          <w:sz w:val="63"/>
        </w:rPr>
        <w:t>｝</w:t>
      </w:r>
      <w:r>
        <w:rPr>
          <w:rFonts w:hint="eastAsia"/>
          <w:position w:val="12"/>
        </w:rPr>
        <w:t>の概要表</w:t>
      </w:r>
    </w:p>
    <w:p w14:paraId="03EFFBC1" w14:textId="77777777" w:rsidR="00D21C9E" w:rsidRDefault="00D21C9E">
      <w:pPr>
        <w:spacing w:line="120" w:lineRule="exact"/>
        <w:rPr>
          <w:rFonts w:hint="eastAsia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94"/>
        <w:gridCol w:w="231"/>
        <w:gridCol w:w="336"/>
        <w:gridCol w:w="851"/>
        <w:gridCol w:w="520"/>
        <w:gridCol w:w="472"/>
        <w:gridCol w:w="70"/>
        <w:gridCol w:w="811"/>
        <w:gridCol w:w="171"/>
        <w:gridCol w:w="933"/>
        <w:gridCol w:w="334"/>
        <w:gridCol w:w="301"/>
        <w:gridCol w:w="499"/>
        <w:gridCol w:w="1069"/>
        <w:gridCol w:w="65"/>
        <w:gridCol w:w="1503"/>
      </w:tblGrid>
      <w:tr w:rsidR="00E552E2" w14:paraId="3196F182" w14:textId="77777777" w:rsidTr="00D1727E">
        <w:trPr>
          <w:cantSplit/>
          <w:trHeight w:hRule="exact" w:val="350"/>
        </w:trPr>
        <w:tc>
          <w:tcPr>
            <w:tcW w:w="9300" w:type="dxa"/>
            <w:gridSpan w:val="18"/>
            <w:vAlign w:val="center"/>
          </w:tcPr>
          <w:p w14:paraId="2899DBEE" w14:textId="77777777" w:rsidR="00D21C9E" w:rsidRDefault="00E552E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E552E2" w14:paraId="5796605B" w14:textId="77777777" w:rsidTr="00A96491">
        <w:trPr>
          <w:cantSplit/>
          <w:trHeight w:hRule="exact" w:val="415"/>
        </w:trPr>
        <w:tc>
          <w:tcPr>
            <w:tcW w:w="1134" w:type="dxa"/>
            <w:gridSpan w:val="3"/>
            <w:vAlign w:val="center"/>
          </w:tcPr>
          <w:p w14:paraId="06BBDCF9" w14:textId="77777777" w:rsidR="00D21C9E" w:rsidRDefault="00E552E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410" w:type="dxa"/>
            <w:gridSpan w:val="5"/>
            <w:vAlign w:val="center"/>
          </w:tcPr>
          <w:p w14:paraId="701900A4" w14:textId="77777777"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A3A78A9" w14:textId="77777777" w:rsidR="00D21C9E" w:rsidRDefault="00E552E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1" w:type="dxa"/>
            <w:gridSpan w:val="6"/>
            <w:vAlign w:val="center"/>
          </w:tcPr>
          <w:p w14:paraId="0033A039" w14:textId="77777777"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552E2" w14:paraId="007F65BD" w14:textId="77777777" w:rsidTr="00D1727E">
        <w:trPr>
          <w:cantSplit/>
          <w:trHeight w:hRule="exact" w:val="421"/>
        </w:trPr>
        <w:tc>
          <w:tcPr>
            <w:tcW w:w="1134" w:type="dxa"/>
            <w:gridSpan w:val="3"/>
            <w:vAlign w:val="center"/>
          </w:tcPr>
          <w:p w14:paraId="3EFB5EFF" w14:textId="77777777" w:rsidR="00D21C9E" w:rsidRDefault="00E552E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938" w:type="dxa"/>
            <w:gridSpan w:val="4"/>
            <w:vAlign w:val="center"/>
          </w:tcPr>
          <w:p w14:paraId="4C783FFE" w14:textId="77777777"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3C3BC791" w14:textId="77777777" w:rsidR="00D21C9E" w:rsidRDefault="00E552E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階数（階層）</w:t>
            </w:r>
          </w:p>
        </w:tc>
        <w:tc>
          <w:tcPr>
            <w:tcW w:w="4704" w:type="dxa"/>
            <w:gridSpan w:val="7"/>
            <w:vAlign w:val="center"/>
          </w:tcPr>
          <w:p w14:paraId="5C63ECC7" w14:textId="77777777" w:rsidR="00D21C9E" w:rsidRDefault="00E552E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地上　　 階　　地下　　 階　　塔屋　　 階</w:t>
            </w:r>
          </w:p>
        </w:tc>
      </w:tr>
      <w:tr w:rsidR="008472A2" w14:paraId="0E5B93B3" w14:textId="77777777" w:rsidTr="00E552E2">
        <w:trPr>
          <w:cantSplit/>
          <w:trHeight w:hRule="exact" w:val="427"/>
        </w:trPr>
        <w:tc>
          <w:tcPr>
            <w:tcW w:w="1134" w:type="dxa"/>
            <w:gridSpan w:val="3"/>
            <w:vAlign w:val="center"/>
          </w:tcPr>
          <w:p w14:paraId="326EB62A" w14:textId="77777777" w:rsidR="008472A2" w:rsidRDefault="008472A2" w:rsidP="008472A2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D1727E">
              <w:rPr>
                <w:rFonts w:hint="eastAsia"/>
                <w:kern w:val="0"/>
              </w:rPr>
              <w:t>敷地面積</w:t>
            </w:r>
          </w:p>
        </w:tc>
        <w:tc>
          <w:tcPr>
            <w:tcW w:w="1938" w:type="dxa"/>
            <w:gridSpan w:val="4"/>
            <w:vAlign w:val="center"/>
          </w:tcPr>
          <w:p w14:paraId="5C4F2D11" w14:textId="77777777" w:rsidR="008472A2" w:rsidRDefault="008472A2" w:rsidP="008472A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24" w:type="dxa"/>
            <w:gridSpan w:val="4"/>
            <w:vAlign w:val="center"/>
          </w:tcPr>
          <w:p w14:paraId="6480D946" w14:textId="77777777" w:rsidR="008472A2" w:rsidRDefault="008472A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3"/>
            <w:vAlign w:val="center"/>
          </w:tcPr>
          <w:p w14:paraId="3E1C50C2" w14:textId="77777777" w:rsidR="008472A2" w:rsidRDefault="008472A2" w:rsidP="008472A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8" w:type="dxa"/>
            <w:gridSpan w:val="2"/>
            <w:vAlign w:val="center"/>
          </w:tcPr>
          <w:p w14:paraId="5F5305C1" w14:textId="77777777" w:rsidR="008472A2" w:rsidRDefault="008472A2" w:rsidP="008472A2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68" w:type="dxa"/>
            <w:gridSpan w:val="2"/>
            <w:vAlign w:val="center"/>
          </w:tcPr>
          <w:p w14:paraId="0F10B0CE" w14:textId="77777777" w:rsidR="008472A2" w:rsidRDefault="008472A2" w:rsidP="008472A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472A2" w14:paraId="40DDF634" w14:textId="77777777" w:rsidTr="00E552E2">
        <w:trPr>
          <w:cantSplit/>
          <w:trHeight w:hRule="exact" w:val="463"/>
        </w:trPr>
        <w:tc>
          <w:tcPr>
            <w:tcW w:w="1365" w:type="dxa"/>
            <w:gridSpan w:val="4"/>
            <w:vAlign w:val="center"/>
          </w:tcPr>
          <w:p w14:paraId="6A3DEABA" w14:textId="77777777" w:rsidR="008472A2" w:rsidRDefault="008472A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7935" w:type="dxa"/>
            <w:gridSpan w:val="14"/>
            <w:vAlign w:val="center"/>
          </w:tcPr>
          <w:p w14:paraId="6462E451" w14:textId="77777777" w:rsidR="008472A2" w:rsidRDefault="008472A2" w:rsidP="008472A2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耐火構造　・　準耐火構造　・　その他（　　　　　　　 ）</w:t>
            </w:r>
          </w:p>
        </w:tc>
      </w:tr>
      <w:tr w:rsidR="00D1727E" w14:paraId="6B01E5E4" w14:textId="77777777" w:rsidTr="00D1727E">
        <w:trPr>
          <w:cantSplit/>
          <w:trHeight w:hRule="exact" w:val="397"/>
        </w:trPr>
        <w:tc>
          <w:tcPr>
            <w:tcW w:w="1365" w:type="dxa"/>
            <w:gridSpan w:val="4"/>
            <w:vMerge w:val="restart"/>
            <w:vAlign w:val="center"/>
          </w:tcPr>
          <w:p w14:paraId="1E3B0F9F" w14:textId="77777777" w:rsidR="00D1727E" w:rsidRDefault="00D1727E" w:rsidP="00D1727E">
            <w:pPr>
              <w:spacing w:line="210" w:lineRule="exact"/>
              <w:ind w:left="100"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935" w:type="dxa"/>
            <w:gridSpan w:val="14"/>
            <w:vAlign w:val="center"/>
          </w:tcPr>
          <w:p w14:paraId="5AD2FB5C" w14:textId="77777777" w:rsidR="00D1727E" w:rsidRDefault="008472A2" w:rsidP="008472A2">
            <w:pPr>
              <w:spacing w:line="210" w:lineRule="exact"/>
              <w:ind w:left="100" w:right="10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新築・増築・改築・既存・その他（　　　）</w:t>
            </w:r>
          </w:p>
        </w:tc>
      </w:tr>
      <w:tr w:rsidR="00D1727E" w14:paraId="31E2A942" w14:textId="77777777" w:rsidTr="00A96491">
        <w:trPr>
          <w:cantSplit/>
          <w:trHeight w:hRule="exact" w:val="417"/>
        </w:trPr>
        <w:tc>
          <w:tcPr>
            <w:tcW w:w="1365" w:type="dxa"/>
            <w:gridSpan w:val="4"/>
            <w:vMerge/>
            <w:vAlign w:val="center"/>
          </w:tcPr>
          <w:p w14:paraId="42DD4421" w14:textId="77777777" w:rsidR="00D1727E" w:rsidRDefault="00D1727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3D8B79D5" w14:textId="77777777" w:rsidR="00D1727E" w:rsidRDefault="00D1727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消防同意年月日</w:t>
            </w:r>
          </w:p>
        </w:tc>
        <w:tc>
          <w:tcPr>
            <w:tcW w:w="2249" w:type="dxa"/>
            <w:gridSpan w:val="4"/>
            <w:vAlign w:val="center"/>
          </w:tcPr>
          <w:p w14:paraId="2ACDC409" w14:textId="77777777" w:rsidR="00D1727E" w:rsidRDefault="00D1727E" w:rsidP="00D1727E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34" w:type="dxa"/>
            <w:gridSpan w:val="4"/>
            <w:vAlign w:val="center"/>
          </w:tcPr>
          <w:p w14:paraId="32E65713" w14:textId="77777777" w:rsidR="00D1727E" w:rsidRDefault="00D1727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消防同意番号</w:t>
            </w:r>
          </w:p>
        </w:tc>
        <w:tc>
          <w:tcPr>
            <w:tcW w:w="1503" w:type="dxa"/>
            <w:vAlign w:val="center"/>
          </w:tcPr>
          <w:p w14:paraId="49A74A85" w14:textId="77777777" w:rsidR="00D1727E" w:rsidRDefault="00D1727E" w:rsidP="00D1727E">
            <w:pPr>
              <w:spacing w:line="210" w:lineRule="exact"/>
              <w:ind w:left="100" w:right="10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第　　　　号</w:t>
            </w:r>
          </w:p>
        </w:tc>
      </w:tr>
      <w:tr w:rsidR="00A96491" w14:paraId="46C3315F" w14:textId="77777777" w:rsidTr="00A96491">
        <w:trPr>
          <w:cantSplit/>
          <w:trHeight w:hRule="exact" w:val="423"/>
        </w:trPr>
        <w:tc>
          <w:tcPr>
            <w:tcW w:w="840" w:type="dxa"/>
            <w:gridSpan w:val="2"/>
            <w:vMerge w:val="restart"/>
            <w:vAlign w:val="center"/>
          </w:tcPr>
          <w:p w14:paraId="5F8413C1" w14:textId="77777777" w:rsidR="00A96491" w:rsidRDefault="00A96491" w:rsidP="00A9649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61" w:type="dxa"/>
            <w:gridSpan w:val="3"/>
            <w:vMerge w:val="restart"/>
            <w:vAlign w:val="center"/>
          </w:tcPr>
          <w:p w14:paraId="68F6B797" w14:textId="77777777" w:rsidR="00A96491" w:rsidRDefault="00A96491" w:rsidP="00A9649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有窓</w:t>
            </w:r>
          </w:p>
          <w:p w14:paraId="5BEE0BF2" w14:textId="77777777" w:rsidR="00A96491" w:rsidRDefault="00A96491" w:rsidP="00A9649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無窓</w:t>
            </w:r>
          </w:p>
        </w:tc>
        <w:tc>
          <w:tcPr>
            <w:tcW w:w="851" w:type="dxa"/>
            <w:vMerge w:val="restart"/>
            <w:vAlign w:val="center"/>
          </w:tcPr>
          <w:p w14:paraId="564D38ED" w14:textId="77777777" w:rsidR="00A96491" w:rsidRDefault="00A96491" w:rsidP="00A9649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B8DB928" w14:textId="77777777" w:rsidR="00A96491" w:rsidRDefault="00A96491" w:rsidP="00A9649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用途又は室名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14:paraId="3705244D" w14:textId="77777777" w:rsidR="00A96491" w:rsidRDefault="00A96491" w:rsidP="00A9649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5B4E5FAF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68" w:type="dxa"/>
            <w:gridSpan w:val="5"/>
            <w:vAlign w:val="center"/>
          </w:tcPr>
          <w:p w14:paraId="68B9A1E0" w14:textId="77777777" w:rsidR="00A96491" w:rsidRDefault="00A96491" w:rsidP="00A9649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A96491">
              <w:fldChar w:fldCharType="begin"/>
            </w:r>
            <w:r w:rsidRPr="00A96491">
              <w:instrText xml:space="preserve"> eq \o\ad(</w:instrText>
            </w:r>
            <w:r w:rsidRPr="00A96491">
              <w:rPr>
                <w:rFonts w:hint="eastAsia"/>
              </w:rPr>
              <w:instrText>内装仕上げ</w:instrText>
            </w:r>
            <w:r w:rsidRPr="00A96491">
              <w:instrText>,</w:instrText>
            </w:r>
            <w:r w:rsidRPr="00A96491">
              <w:rPr>
                <w:rFonts w:hint="eastAsia"/>
              </w:rPr>
              <w:instrText xml:space="preserve">　　　　　　　　　　</w:instrText>
            </w:r>
            <w:r w:rsidRPr="00A96491">
              <w:instrText>)</w:instrText>
            </w:r>
            <w:r w:rsidRPr="00A96491">
              <w:fldChar w:fldCharType="separate"/>
            </w:r>
            <w:r w:rsidRPr="00A96491">
              <w:fldChar w:fldCharType="end"/>
            </w:r>
          </w:p>
        </w:tc>
        <w:tc>
          <w:tcPr>
            <w:tcW w:w="1503" w:type="dxa"/>
            <w:vMerge w:val="restart"/>
            <w:vAlign w:val="center"/>
          </w:tcPr>
          <w:p w14:paraId="3483FE65" w14:textId="77777777" w:rsidR="00A96491" w:rsidRDefault="00A96491" w:rsidP="00A9649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A96491" w14:paraId="62B20E49" w14:textId="77777777" w:rsidTr="00A96491">
        <w:trPr>
          <w:cantSplit/>
          <w:trHeight w:hRule="exact" w:val="317"/>
        </w:trPr>
        <w:tc>
          <w:tcPr>
            <w:tcW w:w="840" w:type="dxa"/>
            <w:gridSpan w:val="2"/>
            <w:vMerge/>
            <w:vAlign w:val="center"/>
          </w:tcPr>
          <w:p w14:paraId="4949EAB2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61" w:type="dxa"/>
            <w:gridSpan w:val="3"/>
            <w:vMerge/>
            <w:vAlign w:val="center"/>
          </w:tcPr>
          <w:p w14:paraId="33BD78B2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6CC09D4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CA1B03A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41F29356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120B2429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76EB2C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　井</w:t>
            </w:r>
          </w:p>
        </w:tc>
        <w:tc>
          <w:tcPr>
            <w:tcW w:w="1134" w:type="dxa"/>
            <w:gridSpan w:val="2"/>
            <w:vAlign w:val="center"/>
          </w:tcPr>
          <w:p w14:paraId="7D28CC40" w14:textId="77777777" w:rsidR="00A96491" w:rsidRDefault="00A96491" w:rsidP="00A9649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03" w:type="dxa"/>
            <w:vMerge/>
            <w:vAlign w:val="center"/>
          </w:tcPr>
          <w:p w14:paraId="2130A83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620D9570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63DAEB3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07EC85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AD89B40" w14:textId="77777777" w:rsidR="00A96491" w:rsidRPr="00A96491" w:rsidRDefault="00A96491" w:rsidP="00A96491">
            <w:pPr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62C8EACC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0E47A6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837FF7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50F184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4E3B02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5F3A7E5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43372C08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3E2ACE9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B455094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D30F4AF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5A27E33F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745C38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A6ACB2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FFE74A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8D91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048D7E6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3BE9B56A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36A0F6FD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583017B5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80A65C0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51EE5F4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0C9E92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D036101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5AD2E4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D5BF4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4618AE7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746D8583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0FE1877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5A169F8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0F383FE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091B81B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F4C062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295A4C5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1DEEADD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E4FD32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4ED249F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16D88F92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28A7F68A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4EA9E10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62A9BAA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0BA2A59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9B79414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2B8B7A2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36978C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4B233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2D93B6CD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529DC21E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0D089741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1D9F4978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2D2448F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579CCBC2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541B8F5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5615390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CF9CD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C1DD85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5C5C0E4F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01E93414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092CD570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1804E9A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F857056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0D334898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374AF4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E75429C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389324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5A1B25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18D0160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066244FA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6A7FA59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DFFEF1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E842B69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4F821DC1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DBC614F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EEDF8A1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6805A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E280C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6B430D4D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6FA7D021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02FCE3FF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AC35174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218A23C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3614D980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8E8C72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52D4A8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592218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1DCA5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3BE8DE60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71BCD1DF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13E8783A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585914D2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C80AEA1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1FB8375F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9310C1A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9AA446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0FAA31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00F42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47A3CB58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0B6C569D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73CC4F38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0081740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170A81F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69EE9E1A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234480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ABCF730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E63A57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CF731D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147FF1CF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6D65297D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5643724A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748475F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8AF8DCF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21DFED7B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6A652C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5C1DCD4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94190A1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561B46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09611B68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A96491" w14:paraId="749392C6" w14:textId="77777777" w:rsidTr="00A96491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5CF58FE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539E758C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1105388" w14:textId="77777777" w:rsidR="00A96491" w:rsidRPr="00A96491" w:rsidRDefault="00A96491" w:rsidP="00A9649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8"/>
              </w:rPr>
            </w:pPr>
            <w:r w:rsidRPr="00A96491"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6A612973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C7FFE97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556B5AE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A84B159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9474B4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14:paraId="3D4E0145" w14:textId="77777777" w:rsidR="00A96491" w:rsidRDefault="00A9649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E552E2" w14:paraId="10877E2F" w14:textId="77777777" w:rsidTr="00A96491">
        <w:trPr>
          <w:cantSplit/>
          <w:trHeight w:hRule="exact" w:val="2076"/>
        </w:trPr>
        <w:tc>
          <w:tcPr>
            <w:tcW w:w="420" w:type="dxa"/>
            <w:textDirection w:val="tbRlV"/>
            <w:vAlign w:val="center"/>
          </w:tcPr>
          <w:p w14:paraId="5C72A68C" w14:textId="77777777" w:rsidR="00D21C9E" w:rsidRDefault="00A96491" w:rsidP="00A9649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特記事項・その他</w:t>
            </w:r>
          </w:p>
        </w:tc>
        <w:tc>
          <w:tcPr>
            <w:tcW w:w="8880" w:type="dxa"/>
            <w:gridSpan w:val="17"/>
            <w:vAlign w:val="center"/>
          </w:tcPr>
          <w:p w14:paraId="356C2300" w14:textId="77777777"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390099FB" w14:textId="77777777" w:rsidR="00D21C9E" w:rsidRDefault="003653E0">
      <w:pPr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E552E2">
        <w:rPr>
          <w:rFonts w:hint="eastAsia"/>
          <w:sz w:val="18"/>
        </w:rPr>
        <w:t>業規格Ａ４とすること。</w:t>
      </w:r>
    </w:p>
    <w:p w14:paraId="672001E8" w14:textId="77777777" w:rsidR="00D21C9E" w:rsidRDefault="00E552E2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消防用設備等の設置に係る階について、各階ごとに記入すること。</w:t>
      </w:r>
    </w:p>
    <w:sectPr w:rsidR="00D21C9E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88A8" w14:textId="77777777" w:rsidR="00B82D7E" w:rsidRDefault="00B82D7E">
      <w:r>
        <w:separator/>
      </w:r>
    </w:p>
  </w:endnote>
  <w:endnote w:type="continuationSeparator" w:id="0">
    <w:p w14:paraId="20344FB6" w14:textId="77777777" w:rsidR="00B82D7E" w:rsidRDefault="00B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04F1" w14:textId="77777777" w:rsidR="00B82D7E" w:rsidRDefault="00B82D7E">
      <w:r>
        <w:separator/>
      </w:r>
    </w:p>
  </w:footnote>
  <w:footnote w:type="continuationSeparator" w:id="0">
    <w:p w14:paraId="191BBDBF" w14:textId="77777777" w:rsidR="00B82D7E" w:rsidRDefault="00B8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EF6E" w14:textId="77777777" w:rsidR="00D21C9E" w:rsidRDefault="00E552E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0"/>
    <w:rsid w:val="003653E0"/>
    <w:rsid w:val="004C025B"/>
    <w:rsid w:val="00547279"/>
    <w:rsid w:val="0075222B"/>
    <w:rsid w:val="008472A2"/>
    <w:rsid w:val="00A96491"/>
    <w:rsid w:val="00B82D7E"/>
    <w:rsid w:val="00D1727E"/>
    <w:rsid w:val="00D21C9E"/>
    <w:rsid w:val="00E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1A4EF"/>
  <w15:chartTrackingRefBased/>
  <w15:docId w15:val="{A1120969-091B-4997-AD75-C395D24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928D-F7D5-4647-A9EE-E3B91F5E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2024-01-05T04:17:00Z</dcterms:created>
  <dcterms:modified xsi:type="dcterms:W3CDTF">2024-01-05T04:17:00Z</dcterms:modified>
</cp:coreProperties>
</file>